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  <w:lang w:val="en-US" w:eastAsia="zh-CN"/>
        </w:rPr>
        <w:t>医学院·整合医学学院</w:t>
      </w:r>
      <w:r>
        <w:rPr>
          <w:rFonts w:hint="eastAsia" w:ascii="黑体" w:eastAsia="黑体"/>
          <w:sz w:val="28"/>
          <w:szCs w:val="32"/>
        </w:rPr>
        <w:t>“本科生导师制”导师情况登记表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80"/>
        <w:gridCol w:w="1049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意向带学生数（人）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8702" w:type="dxa"/>
            <w:gridSpan w:val="6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导师个人简介：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870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对培养对象的要求与意愿：</w:t>
            </w:r>
          </w:p>
          <w:p>
            <w:pPr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7393"/>
    <w:rsid w:val="67B01F75"/>
    <w:rsid w:val="6D535020"/>
    <w:rsid w:val="747D1B7D"/>
    <w:rsid w:val="759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2018-06-07T01:49:00Z</dcterms:created>
  <dc:creator>末林未</dc:creator>
  <cp:lastModifiedBy>dell</cp:lastModifiedBy>
  <dcterms:modified xsi:type="dcterms:W3CDTF">2020-05-26T02:07:02Z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