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B38E" w14:textId="77777777" w:rsidR="000C1C37" w:rsidRDefault="00000000"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医学院赴南方医科大学交换学生报名表</w:t>
      </w:r>
    </w:p>
    <w:tbl>
      <w:tblPr>
        <w:tblW w:w="859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 w:rsidR="000C1C37" w14:paraId="6D18E223" w14:textId="77777777">
        <w:trPr>
          <w:cantSplit/>
          <w:trHeight w:val="425"/>
        </w:trPr>
        <w:tc>
          <w:tcPr>
            <w:tcW w:w="1118" w:type="dxa"/>
            <w:vAlign w:val="center"/>
          </w:tcPr>
          <w:p w14:paraId="65183310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14:paraId="6C6BDCE7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067FEF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166AA98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AAB80F5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 w14:paraId="707F000E" w14:textId="77777777" w:rsidR="000C1C37" w:rsidRDefault="000C1C37"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3321D1C" w14:textId="77777777" w:rsidR="000C1C37" w:rsidRDefault="00000000"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 w14:paraId="4493971C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1FEDB7ED" w14:textId="77777777">
        <w:trPr>
          <w:cantSplit/>
          <w:trHeight w:val="1177"/>
        </w:trPr>
        <w:tc>
          <w:tcPr>
            <w:tcW w:w="1118" w:type="dxa"/>
            <w:vAlign w:val="center"/>
          </w:tcPr>
          <w:p w14:paraId="6EA8582A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奖 惩</w:t>
            </w:r>
          </w:p>
          <w:p w14:paraId="4B4B4269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情 </w:t>
            </w:r>
            <w:proofErr w:type="gramStart"/>
            <w:r>
              <w:rPr>
                <w:rFonts w:ascii="楷体_GB2312" w:eastAsia="楷体_GB2312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79" w:type="dxa"/>
            <w:gridSpan w:val="12"/>
            <w:vAlign w:val="center"/>
          </w:tcPr>
          <w:p w14:paraId="213F996D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0C1C37" w14:paraId="1EB43F1A" w14:textId="77777777">
        <w:trPr>
          <w:cantSplit/>
          <w:trHeight w:val="1505"/>
        </w:trPr>
        <w:tc>
          <w:tcPr>
            <w:tcW w:w="1118" w:type="dxa"/>
            <w:vAlign w:val="center"/>
          </w:tcPr>
          <w:p w14:paraId="7DB5C3F4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既 往</w:t>
            </w:r>
          </w:p>
          <w:p w14:paraId="412B6512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病 史</w:t>
            </w:r>
          </w:p>
          <w:p w14:paraId="38D14014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情 </w:t>
            </w:r>
            <w:proofErr w:type="gramStart"/>
            <w:r>
              <w:rPr>
                <w:rFonts w:ascii="楷体_GB2312" w:eastAsia="楷体_GB2312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79" w:type="dxa"/>
            <w:gridSpan w:val="12"/>
            <w:vAlign w:val="center"/>
          </w:tcPr>
          <w:p w14:paraId="4E93FF41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0C1C37" w14:paraId="27746C70" w14:textId="77777777">
        <w:trPr>
          <w:cantSplit/>
          <w:trHeight w:val="425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3E57DCC" w14:textId="77777777" w:rsidR="000C1C37" w:rsidRDefault="0000000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 w14:paraId="1617BB2D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0C1C37" w14:paraId="13890ED9" w14:textId="77777777">
        <w:trPr>
          <w:cantSplit/>
          <w:trHeight w:val="474"/>
        </w:trPr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70DC48" w14:textId="77777777" w:rsidR="000C1C37" w:rsidRDefault="00000000">
            <w:pPr>
              <w:ind w:firstLineChars="50" w:firstLine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7698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58727" w14:textId="77777777" w:rsidR="000C1C37" w:rsidRDefault="00000000">
            <w:pPr>
              <w:ind w:firstLineChars="100" w:firstLine="211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vAlign w:val="center"/>
          </w:tcPr>
          <w:p w14:paraId="788EA627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</w:tr>
      <w:tr w:rsidR="000C1C37" w14:paraId="3056DF8A" w14:textId="77777777">
        <w:trPr>
          <w:cantSplit/>
          <w:trHeight w:val="369"/>
        </w:trPr>
        <w:tc>
          <w:tcPr>
            <w:tcW w:w="1118" w:type="dxa"/>
            <w:vMerge w:val="restart"/>
            <w:vAlign w:val="center"/>
          </w:tcPr>
          <w:p w14:paraId="0C0B44DF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  <w:p w14:paraId="275DCEAB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学</w:t>
            </w:r>
          </w:p>
          <w:p w14:paraId="54CE3DAD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07210199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业</w:t>
            </w:r>
          </w:p>
          <w:p w14:paraId="184705B4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77B289ED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成</w:t>
            </w:r>
          </w:p>
          <w:p w14:paraId="17624A80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 w14:paraId="30D0DEA7" w14:textId="77777777" w:rsidR="000C1C37" w:rsidRDefault="0000000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14:paraId="57FA7173" w14:textId="3CA9E8A8" w:rsidR="000C1C37" w:rsidRDefault="00000000"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</w:t>
            </w:r>
            <w:r w:rsidR="00327FF7">
              <w:rPr>
                <w:rFonts w:eastAsia="仿宋_GB2312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</w:t>
            </w:r>
            <w:r w:rsidR="00327FF7">
              <w:rPr>
                <w:rFonts w:eastAsia="仿宋_GB2312" w:hint="eastAsia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 w14:paraId="3DDF3F3D" w14:textId="77777777" w:rsidR="000C1C37" w:rsidRDefault="0000000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 w14:paraId="3889E7AB" w14:textId="77777777" w:rsidR="000C1C37" w:rsidRDefault="0000000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textDirection w:val="tbRlV"/>
            <w:vAlign w:val="center"/>
          </w:tcPr>
          <w:p w14:paraId="1D89632A" w14:textId="77777777" w:rsidR="000C1C37" w:rsidRDefault="000C1C37"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3AAE0625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723" w:type="dxa"/>
            <w:vMerge w:val="restart"/>
            <w:vAlign w:val="center"/>
          </w:tcPr>
          <w:p w14:paraId="412E82A6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62CBAD4A" w14:textId="77777777">
        <w:trPr>
          <w:cantSplit/>
          <w:trHeight w:val="369"/>
        </w:trPr>
        <w:tc>
          <w:tcPr>
            <w:tcW w:w="1118" w:type="dxa"/>
            <w:vMerge/>
          </w:tcPr>
          <w:p w14:paraId="0FCA84AE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6750CEFD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2221C090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3E5296F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97347FE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14:paraId="269D8563" w14:textId="77777777" w:rsidR="000C1C37" w:rsidRDefault="000C1C3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0412DD97" w14:textId="77777777" w:rsidR="000C1C37" w:rsidRDefault="000C1C37">
            <w:pPr>
              <w:rPr>
                <w:rFonts w:eastAsia="楷体_GB2312"/>
                <w:b/>
              </w:rPr>
            </w:pPr>
          </w:p>
        </w:tc>
      </w:tr>
      <w:tr w:rsidR="000C1C37" w14:paraId="1FB0A1D2" w14:textId="77777777">
        <w:trPr>
          <w:cantSplit/>
          <w:trHeight w:val="369"/>
        </w:trPr>
        <w:tc>
          <w:tcPr>
            <w:tcW w:w="1118" w:type="dxa"/>
            <w:vMerge/>
          </w:tcPr>
          <w:p w14:paraId="3AC3DC01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06DBF054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E9F7173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5D025B1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42B3C5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14:paraId="22F75673" w14:textId="77777777" w:rsidR="000C1C37" w:rsidRDefault="000C1C3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05BC3101" w14:textId="77777777" w:rsidR="000C1C37" w:rsidRDefault="000C1C37">
            <w:pPr>
              <w:rPr>
                <w:rFonts w:eastAsia="楷体_GB2312"/>
                <w:b/>
              </w:rPr>
            </w:pPr>
          </w:p>
        </w:tc>
      </w:tr>
      <w:tr w:rsidR="000C1C37" w14:paraId="18FBAC6D" w14:textId="77777777">
        <w:trPr>
          <w:cantSplit/>
          <w:trHeight w:val="369"/>
        </w:trPr>
        <w:tc>
          <w:tcPr>
            <w:tcW w:w="1118" w:type="dxa"/>
            <w:vMerge/>
          </w:tcPr>
          <w:p w14:paraId="563CC071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73AF9001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1347837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4F4A794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CDAB2F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052D22CA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 w14:paraId="2F9C4479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0A400ED3" w14:textId="77777777">
        <w:trPr>
          <w:cantSplit/>
          <w:trHeight w:val="369"/>
        </w:trPr>
        <w:tc>
          <w:tcPr>
            <w:tcW w:w="1118" w:type="dxa"/>
            <w:vMerge/>
          </w:tcPr>
          <w:p w14:paraId="0A129C9B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070E92F8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5528F176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EC40CA4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25C213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  <w:vAlign w:val="center"/>
          </w:tcPr>
          <w:p w14:paraId="5D932C37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14:paraId="72142799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5800E9A5" w14:textId="77777777">
        <w:trPr>
          <w:cantSplit/>
          <w:trHeight w:val="369"/>
        </w:trPr>
        <w:tc>
          <w:tcPr>
            <w:tcW w:w="1118" w:type="dxa"/>
            <w:vMerge/>
          </w:tcPr>
          <w:p w14:paraId="56855A0A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54DC23F9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C5CE858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34A2620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A56F45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  <w:vAlign w:val="center"/>
          </w:tcPr>
          <w:p w14:paraId="6BAA7524" w14:textId="77777777" w:rsidR="000C1C37" w:rsidRDefault="000C1C3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14:paraId="055CE66F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7864E473" w14:textId="77777777">
        <w:trPr>
          <w:cantSplit/>
          <w:trHeight w:val="369"/>
        </w:trPr>
        <w:tc>
          <w:tcPr>
            <w:tcW w:w="1118" w:type="dxa"/>
            <w:vMerge/>
          </w:tcPr>
          <w:p w14:paraId="3610370F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271D054E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F61466C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1D762D7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F7C87D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14:paraId="32D36350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 w14:paraId="7295D04C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</w:tr>
      <w:tr w:rsidR="000C1C37" w14:paraId="58ABFFE2" w14:textId="77777777">
        <w:trPr>
          <w:cantSplit/>
          <w:trHeight w:val="369"/>
        </w:trPr>
        <w:tc>
          <w:tcPr>
            <w:tcW w:w="1118" w:type="dxa"/>
            <w:vMerge/>
          </w:tcPr>
          <w:p w14:paraId="519CFEE5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0EEB7F6C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7B83F8BF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0EA9F2A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E8D7C4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14:paraId="66AA34F2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/>
          </w:tcPr>
          <w:p w14:paraId="2ABE1157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</w:tr>
      <w:tr w:rsidR="000C1C37" w14:paraId="4BDA348F" w14:textId="77777777">
        <w:trPr>
          <w:cantSplit/>
          <w:trHeight w:val="369"/>
        </w:trPr>
        <w:tc>
          <w:tcPr>
            <w:tcW w:w="1118" w:type="dxa"/>
            <w:vMerge/>
          </w:tcPr>
          <w:p w14:paraId="598473AA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14:paraId="4956368B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0B776105" w14:textId="77777777" w:rsidR="000C1C37" w:rsidRDefault="000C1C37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DD1AD37" w14:textId="77777777" w:rsidR="000C1C37" w:rsidRDefault="000C1C37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EF2438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14:paraId="444D6151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/>
          </w:tcPr>
          <w:p w14:paraId="679B4CB2" w14:textId="77777777" w:rsidR="000C1C37" w:rsidRDefault="000C1C37">
            <w:pPr>
              <w:rPr>
                <w:rFonts w:ascii="楷体_GB2312" w:eastAsia="楷体_GB2312"/>
                <w:b/>
              </w:rPr>
            </w:pPr>
          </w:p>
        </w:tc>
      </w:tr>
      <w:tr w:rsidR="000C1C37" w14:paraId="031B90D0" w14:textId="77777777">
        <w:trPr>
          <w:cantSplit/>
          <w:trHeight w:val="1403"/>
        </w:trPr>
        <w:tc>
          <w:tcPr>
            <w:tcW w:w="8597" w:type="dxa"/>
            <w:gridSpan w:val="13"/>
            <w:vAlign w:val="center"/>
          </w:tcPr>
          <w:p w14:paraId="0D1F415F" w14:textId="77777777" w:rsidR="000C1C37" w:rsidRDefault="00000000"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ascii="楷体_GB2312" w:eastAsia="楷体_GB2312" w:hint="eastAsia"/>
                <w:b/>
                <w:sz w:val="24"/>
              </w:rPr>
              <w:t>交换期间一切行为后果自负。</w:t>
            </w:r>
          </w:p>
        </w:tc>
      </w:tr>
      <w:tr w:rsidR="000C1C37" w14:paraId="2497B5E3" w14:textId="77777777">
        <w:trPr>
          <w:cantSplit/>
          <w:trHeight w:val="374"/>
        </w:trPr>
        <w:tc>
          <w:tcPr>
            <w:tcW w:w="2719" w:type="dxa"/>
            <w:gridSpan w:val="4"/>
            <w:tcBorders>
              <w:right w:val="single" w:sz="4" w:space="0" w:color="auto"/>
            </w:tcBorders>
            <w:vAlign w:val="center"/>
          </w:tcPr>
          <w:p w14:paraId="538F30FC" w14:textId="77777777" w:rsidR="000C1C37" w:rsidRDefault="00000000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sz="4" w:space="0" w:color="auto"/>
            </w:tcBorders>
            <w:vAlign w:val="center"/>
          </w:tcPr>
          <w:p w14:paraId="375720F2" w14:textId="77777777" w:rsidR="000C1C37" w:rsidRDefault="000C1C3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 w14:paraId="6B29945D" w14:textId="77777777" w:rsidR="000C1C37" w:rsidRDefault="000C1C37"/>
    <w:sectPr w:rsidR="000C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89EF" w14:textId="77777777" w:rsidR="007F6B91" w:rsidRDefault="007F6B91">
      <w:pPr>
        <w:spacing w:after="0"/>
      </w:pPr>
      <w:r>
        <w:separator/>
      </w:r>
    </w:p>
  </w:endnote>
  <w:endnote w:type="continuationSeparator" w:id="0">
    <w:p w14:paraId="709E9626" w14:textId="77777777" w:rsidR="007F6B91" w:rsidRDefault="007F6B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6F78" w14:textId="77777777" w:rsidR="007F6B91" w:rsidRDefault="007F6B91">
      <w:pPr>
        <w:spacing w:after="0"/>
      </w:pPr>
      <w:r>
        <w:separator/>
      </w:r>
    </w:p>
  </w:footnote>
  <w:footnote w:type="continuationSeparator" w:id="0">
    <w:p w14:paraId="272A743D" w14:textId="77777777" w:rsidR="007F6B91" w:rsidRDefault="007F6B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UxMGI1NjIxZGY1ZmI3NDI0Y2IzOTIyMWZiZDg4OWIifQ=="/>
  </w:docVars>
  <w:rsids>
    <w:rsidRoot w:val="45D25A7B"/>
    <w:rsid w:val="000C1C37"/>
    <w:rsid w:val="00327FF7"/>
    <w:rsid w:val="007F6B91"/>
    <w:rsid w:val="00EA3BB5"/>
    <w:rsid w:val="0828170E"/>
    <w:rsid w:val="08510F1A"/>
    <w:rsid w:val="18F331F5"/>
    <w:rsid w:val="223D5A36"/>
    <w:rsid w:val="37850857"/>
    <w:rsid w:val="41546FA3"/>
    <w:rsid w:val="45D25A7B"/>
    <w:rsid w:val="46A21358"/>
    <w:rsid w:val="6D535020"/>
    <w:rsid w:val="7B2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B2083"/>
  <w15:docId w15:val="{5DC1FEB8-F878-4A87-A347-F96E865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after="2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140</Words>
  <Characters>147</Characters>
  <Application>Microsoft Office Word</Application>
  <DocSecurity>0</DocSecurity>
  <Lines>147</Lines>
  <Paragraphs>40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末林未</dc:creator>
  <cp:lastModifiedBy>心悦 王</cp:lastModifiedBy>
  <cp:revision>2</cp:revision>
  <dcterms:created xsi:type="dcterms:W3CDTF">2018-05-30T08:35:00Z</dcterms:created>
  <dcterms:modified xsi:type="dcterms:W3CDTF">2026-06-01T08:15:00Z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BEECC063C4C34F709E0E5B20EBCB1D82</vt:lpwstr>
  </property>
  <property fmtid="{D5CDD505-2E9C-101B-9397-08002B2CF9AE}" pid="4" name="KSOTemplateDocerSaveRecord">
    <vt:lpwstr>eyJoZGlkIjoiMmUxMGI1NjIxZGY1ZmI3NDI0Y2IzOTIyMWZiZDg4OWIifQ==</vt:lpwstr>
  </property>
</Properties>
</file>